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7A" w:rsidRDefault="0074577A" w:rsidP="002718CF">
      <w:pPr>
        <w:jc w:val="center"/>
        <w:rPr>
          <w:b/>
          <w:bCs/>
          <w:i/>
          <w:iCs/>
          <w:sz w:val="36"/>
          <w:szCs w:val="36"/>
        </w:rPr>
      </w:pPr>
      <w:r w:rsidRPr="00E76E61">
        <w:rPr>
          <w:b/>
          <w:bCs/>
          <w:i/>
          <w:iCs/>
          <w:sz w:val="36"/>
          <w:szCs w:val="36"/>
        </w:rPr>
        <w:t>SOSTITUZIONI SEDE CENTRALE</w:t>
      </w:r>
    </w:p>
    <w:p w:rsidR="0074577A" w:rsidRPr="00E76E61" w:rsidRDefault="0074577A">
      <w:pPr>
        <w:rPr>
          <w:b/>
          <w:bCs/>
          <w:i/>
          <w:iCs/>
          <w:sz w:val="36"/>
          <w:szCs w:val="3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1042"/>
        <w:gridCol w:w="959"/>
        <w:gridCol w:w="1858"/>
        <w:gridCol w:w="1801"/>
        <w:gridCol w:w="1799"/>
        <w:gridCol w:w="2160"/>
        <w:gridCol w:w="1883"/>
        <w:gridCol w:w="1843"/>
      </w:tblGrid>
      <w:tr w:rsidR="0074577A" w:rsidRPr="007B5504" w:rsidTr="009E695D">
        <w:tc>
          <w:tcPr>
            <w:tcW w:w="8568" w:type="dxa"/>
            <w:gridSpan w:val="6"/>
          </w:tcPr>
          <w:p w:rsidR="0074577A" w:rsidRPr="007B5504" w:rsidRDefault="0074577A" w:rsidP="00A01A9F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7B5504">
              <w:rPr>
                <w:b/>
                <w:bCs/>
                <w:sz w:val="36"/>
                <w:szCs w:val="36"/>
              </w:rPr>
              <w:t>AVVISO DI VARIAZIONE DI ORARIO PER IL GIORNO:</w:t>
            </w:r>
          </w:p>
        </w:tc>
        <w:tc>
          <w:tcPr>
            <w:tcW w:w="5886" w:type="dxa"/>
            <w:gridSpan w:val="3"/>
          </w:tcPr>
          <w:p w:rsidR="0074577A" w:rsidRPr="007B5504" w:rsidRDefault="0074577A" w:rsidP="00144AD8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Lunedì 23</w:t>
            </w:r>
            <w:r w:rsidRPr="007B5504">
              <w:rPr>
                <w:b/>
                <w:bCs/>
                <w:sz w:val="36"/>
                <w:szCs w:val="36"/>
              </w:rPr>
              <w:t>/</w:t>
            </w:r>
            <w:r>
              <w:rPr>
                <w:b/>
                <w:bCs/>
                <w:sz w:val="36"/>
                <w:szCs w:val="36"/>
              </w:rPr>
              <w:t>12</w:t>
            </w:r>
            <w:r w:rsidRPr="007B5504">
              <w:rPr>
                <w:b/>
                <w:bCs/>
                <w:sz w:val="36"/>
                <w:szCs w:val="36"/>
              </w:rPr>
              <w:t>/2024</w:t>
            </w:r>
          </w:p>
        </w:tc>
      </w:tr>
      <w:tr w:rsidR="0074577A" w:rsidRPr="00625E64" w:rsidTr="00B5036A">
        <w:tc>
          <w:tcPr>
            <w:tcW w:w="1109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CLASSE</w:t>
            </w:r>
          </w:p>
        </w:tc>
        <w:tc>
          <w:tcPr>
            <w:tcW w:w="1042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ENTRA</w:t>
            </w:r>
          </w:p>
        </w:tc>
        <w:tc>
          <w:tcPr>
            <w:tcW w:w="959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ESCE</w:t>
            </w:r>
          </w:p>
        </w:tc>
        <w:tc>
          <w:tcPr>
            <w:tcW w:w="1858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1°ORA</w:t>
            </w:r>
          </w:p>
        </w:tc>
        <w:tc>
          <w:tcPr>
            <w:tcW w:w="1801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2°ORA</w:t>
            </w:r>
          </w:p>
        </w:tc>
        <w:tc>
          <w:tcPr>
            <w:tcW w:w="1799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3°ORA</w:t>
            </w:r>
          </w:p>
        </w:tc>
        <w:tc>
          <w:tcPr>
            <w:tcW w:w="2160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4°ORA</w:t>
            </w:r>
          </w:p>
        </w:tc>
        <w:tc>
          <w:tcPr>
            <w:tcW w:w="1883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 w:rsidRPr="00625E64">
              <w:rPr>
                <w:sz w:val="28"/>
                <w:szCs w:val="28"/>
              </w:rPr>
              <w:t>5°ORA</w:t>
            </w:r>
          </w:p>
        </w:tc>
        <w:tc>
          <w:tcPr>
            <w:tcW w:w="1843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6°ORA</w:t>
            </w:r>
          </w:p>
        </w:tc>
      </w:tr>
      <w:tr w:rsidR="0074577A" w:rsidRPr="00125FCB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4L</w:t>
            </w:r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Newman</w:t>
            </w: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5L-N</w:t>
            </w:r>
          </w:p>
        </w:tc>
        <w:tc>
          <w:tcPr>
            <w:tcW w:w="1042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Donati M. </w:t>
            </w:r>
            <w:r w:rsidRPr="0072157F">
              <w:rPr>
                <w:sz w:val="20"/>
                <w:szCs w:val="20"/>
              </w:rPr>
              <w:t>(con 5L-E)</w:t>
            </w:r>
          </w:p>
        </w:tc>
        <w:tc>
          <w:tcPr>
            <w:tcW w:w="2160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Donati M. </w:t>
            </w:r>
            <w:r w:rsidRPr="0072157F">
              <w:rPr>
                <w:sz w:val="20"/>
                <w:szCs w:val="20"/>
              </w:rPr>
              <w:t>(con 5L-E)</w:t>
            </w:r>
          </w:p>
        </w:tc>
        <w:tc>
          <w:tcPr>
            <w:tcW w:w="188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5BSA</w:t>
            </w:r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Zeta</w:t>
            </w: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ABS</w:t>
            </w:r>
          </w:p>
        </w:tc>
        <w:tc>
          <w:tcPr>
            <w:tcW w:w="1042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Franceschini</w:t>
            </w:r>
          </w:p>
        </w:tc>
        <w:tc>
          <w:tcPr>
            <w:tcW w:w="179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3AS</w:t>
            </w:r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Neri</w:t>
            </w: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4BS</w:t>
            </w:r>
          </w:p>
        </w:tc>
        <w:tc>
          <w:tcPr>
            <w:tcW w:w="1042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Schiattelli</w:t>
            </w:r>
          </w:p>
        </w:tc>
        <w:tc>
          <w:tcPr>
            <w:tcW w:w="188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>
                <w:rPr>
                  <w:sz w:val="28"/>
                  <w:szCs w:val="28"/>
                </w:rPr>
                <w:t>4C</w:t>
              </w:r>
            </w:smartTag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Neri</w:t>
            </w: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Schiattelli</w:t>
            </w: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125FCB" w:rsidTr="00B5036A">
        <w:tc>
          <w:tcPr>
            <w:tcW w:w="110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4ABS</w:t>
            </w:r>
          </w:p>
        </w:tc>
        <w:tc>
          <w:tcPr>
            <w:tcW w:w="1042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Cavalli</w:t>
            </w:r>
          </w:p>
        </w:tc>
        <w:tc>
          <w:tcPr>
            <w:tcW w:w="1801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4577A" w:rsidRPr="006E4EF6" w:rsidRDefault="0074577A" w:rsidP="003A29E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8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5SA</w:t>
            </w:r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Comanducci C.</w:t>
            </w: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Corsini</w:t>
            </w: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3BS</w:t>
            </w:r>
          </w:p>
        </w:tc>
        <w:tc>
          <w:tcPr>
            <w:tcW w:w="1042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Marzi</w:t>
            </w:r>
          </w:p>
        </w:tc>
        <w:tc>
          <w:tcPr>
            <w:tcW w:w="188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Pr="006E4EF6" w:rsidRDefault="0074577A" w:rsidP="003A29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3SA</w:t>
            </w:r>
          </w:p>
        </w:tc>
        <w:tc>
          <w:tcPr>
            <w:tcW w:w="1042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Polidori</w:t>
            </w:r>
          </w:p>
        </w:tc>
        <w:tc>
          <w:tcPr>
            <w:tcW w:w="1801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Polidori</w:t>
            </w:r>
          </w:p>
        </w:tc>
        <w:tc>
          <w:tcPr>
            <w:tcW w:w="1799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Pr="006E4EF6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4577A" w:rsidRPr="00625E64" w:rsidTr="00B5036A">
        <w:tc>
          <w:tcPr>
            <w:tcW w:w="1109" w:type="dxa"/>
            <w:shd w:val="clear" w:color="auto" w:fill="E6E6E6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E6E6E6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E6E6E6"/>
          </w:tcPr>
          <w:p w:rsidR="0074577A" w:rsidRPr="00625E64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6E6E6"/>
          </w:tcPr>
          <w:p w:rsidR="0074577A" w:rsidRDefault="0074577A" w:rsidP="00A01A9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4577A" w:rsidRDefault="0074577A">
      <w:pPr>
        <w:rPr>
          <w:sz w:val="32"/>
          <w:szCs w:val="32"/>
        </w:rPr>
      </w:pPr>
    </w:p>
    <w:sectPr w:rsidR="0074577A" w:rsidSect="00E76E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8E"/>
    <w:rsid w:val="00015835"/>
    <w:rsid w:val="000409F9"/>
    <w:rsid w:val="00042B6D"/>
    <w:rsid w:val="0005216E"/>
    <w:rsid w:val="00060F06"/>
    <w:rsid w:val="00067489"/>
    <w:rsid w:val="000858EA"/>
    <w:rsid w:val="00087C3D"/>
    <w:rsid w:val="000B097B"/>
    <w:rsid w:val="000B1A87"/>
    <w:rsid w:val="000B2FFC"/>
    <w:rsid w:val="000B5AD0"/>
    <w:rsid w:val="000C639B"/>
    <w:rsid w:val="000E4AEB"/>
    <w:rsid w:val="001128F8"/>
    <w:rsid w:val="00115110"/>
    <w:rsid w:val="00125FCB"/>
    <w:rsid w:val="00136447"/>
    <w:rsid w:val="00144AD8"/>
    <w:rsid w:val="00147C9B"/>
    <w:rsid w:val="00166FFF"/>
    <w:rsid w:val="001677B3"/>
    <w:rsid w:val="001A0781"/>
    <w:rsid w:val="001A5C11"/>
    <w:rsid w:val="001A6343"/>
    <w:rsid w:val="001C22CE"/>
    <w:rsid w:val="001C472C"/>
    <w:rsid w:val="001D2D9E"/>
    <w:rsid w:val="001D53FC"/>
    <w:rsid w:val="001E317C"/>
    <w:rsid w:val="001E7238"/>
    <w:rsid w:val="00264A9B"/>
    <w:rsid w:val="00266701"/>
    <w:rsid w:val="00266B34"/>
    <w:rsid w:val="002718CF"/>
    <w:rsid w:val="002725E7"/>
    <w:rsid w:val="002744FA"/>
    <w:rsid w:val="00280741"/>
    <w:rsid w:val="00280C6E"/>
    <w:rsid w:val="002A47E7"/>
    <w:rsid w:val="002A5682"/>
    <w:rsid w:val="002B1D61"/>
    <w:rsid w:val="002E7F12"/>
    <w:rsid w:val="0030685D"/>
    <w:rsid w:val="00316171"/>
    <w:rsid w:val="00332D16"/>
    <w:rsid w:val="00333BF0"/>
    <w:rsid w:val="0034066F"/>
    <w:rsid w:val="003421A9"/>
    <w:rsid w:val="00342449"/>
    <w:rsid w:val="00344677"/>
    <w:rsid w:val="0036228E"/>
    <w:rsid w:val="00372301"/>
    <w:rsid w:val="0038215D"/>
    <w:rsid w:val="003856AC"/>
    <w:rsid w:val="003A29E6"/>
    <w:rsid w:val="003A650C"/>
    <w:rsid w:val="003B5487"/>
    <w:rsid w:val="003C3C76"/>
    <w:rsid w:val="003C7947"/>
    <w:rsid w:val="003D298E"/>
    <w:rsid w:val="00422166"/>
    <w:rsid w:val="004348F0"/>
    <w:rsid w:val="00437033"/>
    <w:rsid w:val="004431BF"/>
    <w:rsid w:val="00452F50"/>
    <w:rsid w:val="00492F91"/>
    <w:rsid w:val="004A699E"/>
    <w:rsid w:val="004B0EAB"/>
    <w:rsid w:val="004C789B"/>
    <w:rsid w:val="004C7BDC"/>
    <w:rsid w:val="004C7D69"/>
    <w:rsid w:val="004D1954"/>
    <w:rsid w:val="004F0F68"/>
    <w:rsid w:val="004F3511"/>
    <w:rsid w:val="00500C95"/>
    <w:rsid w:val="0051356E"/>
    <w:rsid w:val="00563F82"/>
    <w:rsid w:val="00572474"/>
    <w:rsid w:val="005775D8"/>
    <w:rsid w:val="005965A6"/>
    <w:rsid w:val="005C44C4"/>
    <w:rsid w:val="005D02B1"/>
    <w:rsid w:val="005E2F86"/>
    <w:rsid w:val="0060162F"/>
    <w:rsid w:val="00602137"/>
    <w:rsid w:val="006028D7"/>
    <w:rsid w:val="00623D5B"/>
    <w:rsid w:val="00625E64"/>
    <w:rsid w:val="00627C51"/>
    <w:rsid w:val="00643CFF"/>
    <w:rsid w:val="0066679B"/>
    <w:rsid w:val="00692537"/>
    <w:rsid w:val="006B0871"/>
    <w:rsid w:val="006B4886"/>
    <w:rsid w:val="006C52B2"/>
    <w:rsid w:val="006E1509"/>
    <w:rsid w:val="006E4EF6"/>
    <w:rsid w:val="00705F53"/>
    <w:rsid w:val="00712FC3"/>
    <w:rsid w:val="0072157F"/>
    <w:rsid w:val="00735180"/>
    <w:rsid w:val="0073786C"/>
    <w:rsid w:val="0074577A"/>
    <w:rsid w:val="00786A49"/>
    <w:rsid w:val="00787BEE"/>
    <w:rsid w:val="007A14CD"/>
    <w:rsid w:val="007A44D1"/>
    <w:rsid w:val="007A6D1F"/>
    <w:rsid w:val="007B5504"/>
    <w:rsid w:val="007C5646"/>
    <w:rsid w:val="007F43C2"/>
    <w:rsid w:val="008034E3"/>
    <w:rsid w:val="00824699"/>
    <w:rsid w:val="00866500"/>
    <w:rsid w:val="008822A1"/>
    <w:rsid w:val="008A6E2F"/>
    <w:rsid w:val="008D143D"/>
    <w:rsid w:val="008E0316"/>
    <w:rsid w:val="009104DF"/>
    <w:rsid w:val="00925239"/>
    <w:rsid w:val="00936E22"/>
    <w:rsid w:val="0096747B"/>
    <w:rsid w:val="00971B45"/>
    <w:rsid w:val="00986C6E"/>
    <w:rsid w:val="009872DC"/>
    <w:rsid w:val="009A340A"/>
    <w:rsid w:val="009A4B64"/>
    <w:rsid w:val="009A4F3F"/>
    <w:rsid w:val="009B49A1"/>
    <w:rsid w:val="009E4C4A"/>
    <w:rsid w:val="009E5C6E"/>
    <w:rsid w:val="009E695D"/>
    <w:rsid w:val="00A01A9F"/>
    <w:rsid w:val="00A2466F"/>
    <w:rsid w:val="00A310AF"/>
    <w:rsid w:val="00A35032"/>
    <w:rsid w:val="00A7359A"/>
    <w:rsid w:val="00A856A4"/>
    <w:rsid w:val="00AB3E3D"/>
    <w:rsid w:val="00AC50D3"/>
    <w:rsid w:val="00AD0CC2"/>
    <w:rsid w:val="00AE2D89"/>
    <w:rsid w:val="00AE2F3D"/>
    <w:rsid w:val="00AE799A"/>
    <w:rsid w:val="00B15D9B"/>
    <w:rsid w:val="00B42F9E"/>
    <w:rsid w:val="00B50077"/>
    <w:rsid w:val="00B5036A"/>
    <w:rsid w:val="00B507F4"/>
    <w:rsid w:val="00B61834"/>
    <w:rsid w:val="00B71299"/>
    <w:rsid w:val="00B75ACE"/>
    <w:rsid w:val="00BB24A9"/>
    <w:rsid w:val="00BB4BCC"/>
    <w:rsid w:val="00BD2F3B"/>
    <w:rsid w:val="00BE2F61"/>
    <w:rsid w:val="00BE7D9E"/>
    <w:rsid w:val="00BF041B"/>
    <w:rsid w:val="00C071FD"/>
    <w:rsid w:val="00C14E52"/>
    <w:rsid w:val="00C24A69"/>
    <w:rsid w:val="00C301C0"/>
    <w:rsid w:val="00C450BE"/>
    <w:rsid w:val="00C535F4"/>
    <w:rsid w:val="00C56BF9"/>
    <w:rsid w:val="00C626A3"/>
    <w:rsid w:val="00C719AB"/>
    <w:rsid w:val="00C76665"/>
    <w:rsid w:val="00C84B09"/>
    <w:rsid w:val="00CD0E16"/>
    <w:rsid w:val="00CE3A93"/>
    <w:rsid w:val="00CE637F"/>
    <w:rsid w:val="00CF1C1D"/>
    <w:rsid w:val="00CF30EB"/>
    <w:rsid w:val="00CF78FA"/>
    <w:rsid w:val="00D0746A"/>
    <w:rsid w:val="00D3425F"/>
    <w:rsid w:val="00D359B6"/>
    <w:rsid w:val="00D54197"/>
    <w:rsid w:val="00D60338"/>
    <w:rsid w:val="00D676F0"/>
    <w:rsid w:val="00D757E8"/>
    <w:rsid w:val="00D9400D"/>
    <w:rsid w:val="00DB0292"/>
    <w:rsid w:val="00DF75B4"/>
    <w:rsid w:val="00E157E9"/>
    <w:rsid w:val="00E337EB"/>
    <w:rsid w:val="00E76E61"/>
    <w:rsid w:val="00E7767C"/>
    <w:rsid w:val="00E86F7B"/>
    <w:rsid w:val="00EA7772"/>
    <w:rsid w:val="00EB691B"/>
    <w:rsid w:val="00ED787C"/>
    <w:rsid w:val="00EE37DF"/>
    <w:rsid w:val="00EF59DE"/>
    <w:rsid w:val="00F10097"/>
    <w:rsid w:val="00F11FA6"/>
    <w:rsid w:val="00F156D3"/>
    <w:rsid w:val="00F77FCF"/>
    <w:rsid w:val="00F90628"/>
    <w:rsid w:val="00F96EDD"/>
    <w:rsid w:val="00FB1341"/>
    <w:rsid w:val="00FC1EBE"/>
    <w:rsid w:val="00FC2070"/>
    <w:rsid w:val="00FC3FCB"/>
    <w:rsid w:val="00FC404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2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SOSTITUZIONI SEDE CENTRALE E SEDE TECNICO</dc:title>
  <dc:subject/>
  <dc:creator>Marta Gobbi</dc:creator>
  <cp:keywords/>
  <dc:description/>
  <cp:lastModifiedBy>Administrator</cp:lastModifiedBy>
  <cp:revision>5</cp:revision>
  <cp:lastPrinted>2024-12-16T07:19:00Z</cp:lastPrinted>
  <dcterms:created xsi:type="dcterms:W3CDTF">2024-12-21T09:13:00Z</dcterms:created>
  <dcterms:modified xsi:type="dcterms:W3CDTF">2024-12-21T09:34:00Z</dcterms:modified>
</cp:coreProperties>
</file>