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BD" w:rsidRPr="00F306D2" w:rsidRDefault="004979BD" w:rsidP="00F306D2">
      <w:pPr>
        <w:rPr>
          <w:b/>
          <w:bCs/>
          <w:i/>
          <w:iCs/>
          <w:sz w:val="36"/>
          <w:szCs w:val="36"/>
        </w:rPr>
      </w:pPr>
      <w:r w:rsidRPr="00F306D2">
        <w:rPr>
          <w:b/>
          <w:bCs/>
          <w:i/>
          <w:iCs/>
          <w:sz w:val="36"/>
          <w:szCs w:val="36"/>
        </w:rPr>
        <w:t xml:space="preserve">SOSTITUZIONI SEDE CENTRALE </w:t>
      </w:r>
    </w:p>
    <w:p w:rsidR="004979BD" w:rsidRPr="00F306D2" w:rsidRDefault="004979BD" w:rsidP="00F306D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30"/>
        <w:gridCol w:w="1305"/>
        <w:gridCol w:w="1215"/>
        <w:gridCol w:w="1260"/>
        <w:gridCol w:w="2229"/>
        <w:gridCol w:w="1984"/>
        <w:gridCol w:w="2305"/>
        <w:gridCol w:w="2210"/>
      </w:tblGrid>
      <w:tr w:rsidR="004979BD" w:rsidRPr="00A3461E" w:rsidTr="00CC401F">
        <w:trPr>
          <w:trHeight w:hRule="exact" w:val="340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sz w:val="20"/>
                <w:szCs w:val="20"/>
              </w:rPr>
            </w:pPr>
            <w:r w:rsidRPr="00F173D4">
              <w:rPr>
                <w:b/>
                <w:bCs/>
                <w:i/>
                <w:iCs/>
                <w:sz w:val="20"/>
                <w:szCs w:val="20"/>
              </w:rPr>
              <w:t>AVVISO DI VARIAZIONE DI ORARIO PER IL GIORNO: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BD" w:rsidRPr="00F173D4" w:rsidRDefault="004979BD" w:rsidP="00F173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F173D4">
              <w:rPr>
                <w:b/>
                <w:bCs/>
                <w:sz w:val="20"/>
                <w:szCs w:val="20"/>
              </w:rPr>
              <w:t>/10/2024</w:t>
            </w: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b/>
                <w:bCs/>
                <w:sz w:val="20"/>
                <w:szCs w:val="20"/>
              </w:rPr>
            </w:pPr>
            <w:r w:rsidRPr="00F173D4">
              <w:rPr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b/>
                <w:bCs/>
                <w:sz w:val="20"/>
                <w:szCs w:val="20"/>
              </w:rPr>
            </w:pPr>
            <w:r w:rsidRPr="005C2CC0">
              <w:rPr>
                <w:b/>
                <w:bCs/>
                <w:sz w:val="20"/>
                <w:szCs w:val="20"/>
              </w:rPr>
              <w:t>ENTRA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b/>
                <w:bCs/>
                <w:sz w:val="20"/>
                <w:szCs w:val="20"/>
              </w:rPr>
            </w:pPr>
            <w:r w:rsidRPr="00BB401D">
              <w:rPr>
                <w:b/>
                <w:bCs/>
                <w:sz w:val="20"/>
                <w:szCs w:val="20"/>
              </w:rPr>
              <w:t>ESCE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b/>
                <w:bCs/>
                <w:sz w:val="20"/>
                <w:szCs w:val="20"/>
              </w:rPr>
            </w:pPr>
            <w:r w:rsidRPr="00F173D4">
              <w:rPr>
                <w:b/>
                <w:bCs/>
                <w:sz w:val="20"/>
                <w:szCs w:val="20"/>
              </w:rPr>
              <w:t>1°ORA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b/>
                <w:bCs/>
                <w:sz w:val="20"/>
                <w:szCs w:val="20"/>
              </w:rPr>
            </w:pPr>
            <w:r w:rsidRPr="00F173D4">
              <w:rPr>
                <w:b/>
                <w:bCs/>
                <w:sz w:val="20"/>
                <w:szCs w:val="20"/>
              </w:rPr>
              <w:t>2°ORA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b/>
                <w:bCs/>
                <w:sz w:val="20"/>
                <w:szCs w:val="20"/>
              </w:rPr>
            </w:pPr>
            <w:r w:rsidRPr="00F173D4">
              <w:rPr>
                <w:b/>
                <w:bCs/>
                <w:sz w:val="20"/>
                <w:szCs w:val="20"/>
              </w:rPr>
              <w:t>3°ORA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b/>
                <w:bCs/>
                <w:sz w:val="20"/>
                <w:szCs w:val="20"/>
              </w:rPr>
            </w:pPr>
            <w:r w:rsidRPr="00F173D4">
              <w:rPr>
                <w:b/>
                <w:bCs/>
                <w:sz w:val="20"/>
                <w:szCs w:val="20"/>
              </w:rPr>
              <w:t>4°ORA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F173D4" w:rsidRDefault="004979BD" w:rsidP="00F173D4">
            <w:pPr>
              <w:jc w:val="center"/>
              <w:rPr>
                <w:b/>
                <w:bCs/>
                <w:sz w:val="20"/>
                <w:szCs w:val="20"/>
              </w:rPr>
            </w:pPr>
            <w:r w:rsidRPr="00F173D4">
              <w:rPr>
                <w:b/>
                <w:bCs/>
                <w:sz w:val="20"/>
                <w:szCs w:val="20"/>
              </w:rPr>
              <w:t>5°ORA</w:t>
            </w:r>
          </w:p>
        </w:tc>
      </w:tr>
      <w:tr w:rsidR="004979BD" w:rsidRPr="00C02AC6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5ASA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2CC0">
              <w:rPr>
                <w:rFonts w:ascii="Times New Roman" w:hAnsi="Times New Roman"/>
                <w:b/>
                <w:bCs/>
              </w:rPr>
              <w:t>8.54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3SA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  <w:r w:rsidRPr="005C2CC0">
              <w:rPr>
                <w:rFonts w:ascii="Times New Roman" w:hAnsi="Times New Roman"/>
                <w:b/>
              </w:rPr>
              <w:t>9.48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C02AC6">
            <w:pPr>
              <w:jc w:val="center"/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  <w:r w:rsidRPr="00BB401D">
              <w:rPr>
                <w:rFonts w:ascii="Times New Roman" w:hAnsi="Times New Roman"/>
                <w:b/>
              </w:rPr>
              <w:t>11.37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MERCATI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4SA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  <w:r w:rsidRPr="00BB401D">
              <w:rPr>
                <w:rFonts w:ascii="Times New Roman" w:hAnsi="Times New Roman"/>
                <w:b/>
              </w:rPr>
              <w:t>11.37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Default="004979BD" w:rsidP="00F30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BRUSOTTI</w:t>
            </w:r>
          </w:p>
          <w:p w:rsidR="004979BD" w:rsidRPr="00C02AC6" w:rsidRDefault="004979BD" w:rsidP="00F30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5BS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CIMBOLINI (3SA)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  <w:tr w:rsidR="004979BD" w:rsidRPr="00A3461E" w:rsidTr="00F173D4">
        <w:trPr>
          <w:trHeight w:hRule="exact"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6625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5C2CC0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BB401D" w:rsidRDefault="004979BD" w:rsidP="005C2C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979BD" w:rsidRPr="00C02AC6" w:rsidRDefault="004979BD" w:rsidP="00F306D2">
            <w:pPr>
              <w:rPr>
                <w:rFonts w:ascii="Times New Roman" w:hAnsi="Times New Roman"/>
              </w:rPr>
            </w:pPr>
          </w:p>
        </w:tc>
      </w:tr>
    </w:tbl>
    <w:p w:rsidR="004979BD" w:rsidRDefault="004979BD"/>
    <w:p w:rsidR="004979BD" w:rsidRDefault="004979BD"/>
    <w:sectPr w:rsidR="004979BD" w:rsidSect="00F306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E1"/>
    <w:rsid w:val="00001233"/>
    <w:rsid w:val="000708B6"/>
    <w:rsid w:val="00072BF2"/>
    <w:rsid w:val="00090E03"/>
    <w:rsid w:val="000D6420"/>
    <w:rsid w:val="001D4314"/>
    <w:rsid w:val="001F57BA"/>
    <w:rsid w:val="00206911"/>
    <w:rsid w:val="00235F34"/>
    <w:rsid w:val="00250BB6"/>
    <w:rsid w:val="002A32E1"/>
    <w:rsid w:val="002A5837"/>
    <w:rsid w:val="00367DF7"/>
    <w:rsid w:val="003741F0"/>
    <w:rsid w:val="003E6412"/>
    <w:rsid w:val="00437BEF"/>
    <w:rsid w:val="00472FC6"/>
    <w:rsid w:val="00495310"/>
    <w:rsid w:val="004979BD"/>
    <w:rsid w:val="004F645F"/>
    <w:rsid w:val="0057108E"/>
    <w:rsid w:val="00581617"/>
    <w:rsid w:val="005C027E"/>
    <w:rsid w:val="005C2CC0"/>
    <w:rsid w:val="00645B00"/>
    <w:rsid w:val="00651C46"/>
    <w:rsid w:val="00662594"/>
    <w:rsid w:val="006639AC"/>
    <w:rsid w:val="00674B8F"/>
    <w:rsid w:val="00705F9D"/>
    <w:rsid w:val="007366F4"/>
    <w:rsid w:val="007945B7"/>
    <w:rsid w:val="007A77B0"/>
    <w:rsid w:val="007F7A6D"/>
    <w:rsid w:val="008B4A4A"/>
    <w:rsid w:val="008E5551"/>
    <w:rsid w:val="00A3461E"/>
    <w:rsid w:val="00A935AD"/>
    <w:rsid w:val="00AC2132"/>
    <w:rsid w:val="00AE442A"/>
    <w:rsid w:val="00B826A8"/>
    <w:rsid w:val="00B91F71"/>
    <w:rsid w:val="00BB401D"/>
    <w:rsid w:val="00BC7429"/>
    <w:rsid w:val="00BD0FA4"/>
    <w:rsid w:val="00BE3837"/>
    <w:rsid w:val="00C02AC6"/>
    <w:rsid w:val="00C42B05"/>
    <w:rsid w:val="00CC401F"/>
    <w:rsid w:val="00D84C16"/>
    <w:rsid w:val="00E219D1"/>
    <w:rsid w:val="00E3122A"/>
    <w:rsid w:val="00E31379"/>
    <w:rsid w:val="00E4630D"/>
    <w:rsid w:val="00EE09B5"/>
    <w:rsid w:val="00F173D4"/>
    <w:rsid w:val="00F306D2"/>
    <w:rsid w:val="00F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91F71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32E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2E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32E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32E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32E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2E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32E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32E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32E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32E1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32E1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32E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32E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32E1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32E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32E1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32E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32E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2A32E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A32E1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32E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32E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2A32E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2A32E1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2A32E1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2A32E1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A32E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A32E1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2A32E1"/>
    <w:rPr>
      <w:rFonts w:cs="Times New Roman"/>
      <w:b/>
      <w:bCs/>
      <w:smallCaps/>
      <w:color w:val="0F47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37">
          <w:marLeft w:val="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38">
          <w:marLeft w:val="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SOSTITUZIONI SEDE CENTRALE </dc:title>
  <dc:subject/>
  <dc:creator>Elisabetta Cavalli</dc:creator>
  <cp:keywords/>
  <dc:description/>
  <cp:lastModifiedBy>Administrator</cp:lastModifiedBy>
  <cp:revision>2</cp:revision>
  <cp:lastPrinted>2024-09-28T05:37:00Z</cp:lastPrinted>
  <dcterms:created xsi:type="dcterms:W3CDTF">2024-10-04T11:15:00Z</dcterms:created>
  <dcterms:modified xsi:type="dcterms:W3CDTF">2024-10-04T11:15:00Z</dcterms:modified>
</cp:coreProperties>
</file>